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16A9" w14:textId="77777777" w:rsidR="00E27737" w:rsidRDefault="00E27737" w:rsidP="00E27737">
      <w:pPr>
        <w:ind w:left="708" w:firstLine="708"/>
        <w:jc w:val="right"/>
      </w:pPr>
      <w:r w:rsidRPr="00657E1D">
        <w:rPr>
          <w:b/>
          <w:bCs/>
        </w:rPr>
        <w:t>ATT</w:t>
      </w:r>
      <w:r>
        <w:rPr>
          <w:b/>
          <w:bCs/>
        </w:rPr>
        <w:t xml:space="preserve">: </w:t>
      </w:r>
      <w:sdt>
        <w:sdtPr>
          <w:rPr>
            <w:rStyle w:val="Textoennegrita"/>
          </w:rPr>
          <w:alias w:val="Nombre del destinatario"/>
          <w:tag w:val="Nombre del destinatario"/>
          <w:id w:val="112947347"/>
          <w:placeholder>
            <w:docPart w:val="C3F639BF7AA448A69499E37DED99B6E7"/>
          </w:placeholder>
          <w:showingPlcHdr/>
        </w:sdtPr>
        <w:sdtEndPr>
          <w:rPr>
            <w:rStyle w:val="Fuentedeprrafopredeter"/>
            <w:b w:val="0"/>
            <w:bCs w:val="0"/>
          </w:rPr>
        </w:sdtEndPr>
        <w:sdtContent>
          <w:r>
            <w:rPr>
              <w:rStyle w:val="Textodelmarcadordeposicin"/>
              <w:i/>
              <w:iCs/>
              <w:color w:val="0070C0"/>
              <w:sz w:val="20"/>
              <w:szCs w:val="20"/>
            </w:rPr>
            <w:t>Clic aquí y escriba Nombre del destinatario</w:t>
          </w:r>
          <w:r w:rsidRPr="00DE1BE8">
            <w:rPr>
              <w:rStyle w:val="Textodelmarcadordeposicin"/>
              <w:i/>
              <w:iCs/>
              <w:color w:val="0070C0"/>
              <w:sz w:val="20"/>
              <w:szCs w:val="20"/>
            </w:rPr>
            <w:t>.</w:t>
          </w:r>
        </w:sdtContent>
      </w:sdt>
    </w:p>
    <w:sdt>
      <w:sdtPr>
        <w:rPr>
          <w:rStyle w:val="Textoennegrita"/>
        </w:rPr>
        <w:id w:val="288566114"/>
        <w:placeholder>
          <w:docPart w:val="D42705F763094E618E613C25D0B1ED1A"/>
        </w:placeholder>
        <w:showingPlcHdr/>
      </w:sdtPr>
      <w:sdtEndPr>
        <w:rPr>
          <w:rStyle w:val="Fuentedeprrafopredeter"/>
          <w:b w:val="0"/>
          <w:bCs w:val="0"/>
        </w:rPr>
      </w:sdtEndPr>
      <w:sdtContent>
        <w:p w14:paraId="1F1A2A69" w14:textId="77777777" w:rsidR="00E27737" w:rsidRDefault="00E27737" w:rsidP="00E27737">
          <w:pPr>
            <w:ind w:left="708" w:firstLine="708"/>
            <w:jc w:val="right"/>
          </w:pPr>
          <w:r w:rsidRPr="00DE1BE8">
            <w:rPr>
              <w:rStyle w:val="Textodelmarcadordeposicin"/>
              <w:i/>
              <w:iCs/>
              <w:color w:val="0070C0"/>
              <w:sz w:val="20"/>
              <w:szCs w:val="20"/>
            </w:rPr>
            <w:t>Haga clic y escriba CARGO y EMPRESA</w:t>
          </w:r>
        </w:p>
      </w:sdtContent>
    </w:sdt>
    <w:p w14:paraId="43112AB7" w14:textId="77777777" w:rsidR="00CA5016" w:rsidRDefault="00CA5016" w:rsidP="00E27737">
      <w:pPr>
        <w:pStyle w:val="Ttulo"/>
      </w:pPr>
    </w:p>
    <w:p w14:paraId="49D9CFE4" w14:textId="6DF12D5C" w:rsidR="00E27737" w:rsidRDefault="00E27737" w:rsidP="00E27737">
      <w:pPr>
        <w:pStyle w:val="Ttulo"/>
      </w:pPr>
      <w:r w:rsidRPr="00CA5016">
        <w:rPr>
          <w:sz w:val="24"/>
          <w:szCs w:val="21"/>
        </w:rPr>
        <w:t>Asunto</w:t>
      </w:r>
      <w:r>
        <w:t>:</w:t>
      </w:r>
      <w:r w:rsidRPr="00643FA7">
        <w:t xml:space="preserve">  </w:t>
      </w:r>
      <w:bookmarkStart w:id="0" w:name="_Hlk208506647"/>
      <w:r w:rsidR="00CA5016">
        <w:t>Petición de los resultados de la Medición de niveles de RUIDO</w:t>
      </w:r>
    </w:p>
    <w:p w14:paraId="5E5FC77F" w14:textId="77777777" w:rsidR="00CA5016" w:rsidRDefault="00CA5016" w:rsidP="00E27737">
      <w:pPr>
        <w:spacing w:after="160"/>
        <w:ind w:firstLine="708"/>
        <w:jc w:val="both"/>
        <w:rPr>
          <w:sz w:val="22"/>
          <w:szCs w:val="22"/>
        </w:rPr>
      </w:pPr>
      <w:bookmarkStart w:id="1" w:name="_Hlk208508826"/>
    </w:p>
    <w:p w14:paraId="44093E30" w14:textId="58660F24" w:rsidR="00E27737" w:rsidRDefault="00E27737" w:rsidP="00E27737">
      <w:pPr>
        <w:spacing w:after="160"/>
        <w:ind w:firstLine="708"/>
        <w:jc w:val="both"/>
        <w:rPr>
          <w:sz w:val="22"/>
          <w:szCs w:val="22"/>
        </w:rPr>
      </w:pPr>
      <w:r w:rsidRPr="00C75D49">
        <w:rPr>
          <w:sz w:val="22"/>
          <w:szCs w:val="22"/>
        </w:rPr>
        <w:t>Yo,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19274602"/>
          <w:placeholder>
            <w:docPart w:val="2D12A65A94CA4A1FA5474308413EE4C3"/>
          </w:placeholder>
          <w:showingPlcHdr/>
        </w:sdtPr>
        <w:sdtEndPr/>
        <w:sdtContent>
          <w:r w:rsidRPr="00657E1D">
            <w:rPr>
              <w:rStyle w:val="Textodelmarcadordeposicin"/>
              <w:i/>
              <w:iCs/>
              <w:color w:val="0070C0"/>
              <w:sz w:val="20"/>
              <w:szCs w:val="20"/>
            </w:rPr>
            <w:t>Nombre y apellidos del delegado/a</w:t>
          </w:r>
        </w:sdtContent>
      </w:sdt>
      <w:r>
        <w:rPr>
          <w:sz w:val="22"/>
          <w:szCs w:val="22"/>
        </w:rPr>
        <w:t>, c</w:t>
      </w:r>
      <w:r w:rsidRPr="00C75D49">
        <w:rPr>
          <w:sz w:val="22"/>
          <w:szCs w:val="22"/>
        </w:rPr>
        <w:t>on DN</w:t>
      </w:r>
      <w:r>
        <w:rPr>
          <w:sz w:val="22"/>
          <w:szCs w:val="22"/>
        </w:rPr>
        <w:t>I</w:t>
      </w:r>
      <w:r w:rsidRPr="00C75D49">
        <w:rPr>
          <w:sz w:val="22"/>
          <w:szCs w:val="22"/>
        </w:rPr>
        <w:t>/NIE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81034044"/>
          <w:placeholder>
            <w:docPart w:val="BCF449783711406D8D0BAFC03606C8F2"/>
          </w:placeholder>
          <w:showingPlcHdr/>
        </w:sdtPr>
        <w:sdtEndPr/>
        <w:sdtContent>
          <w:r w:rsidRPr="00F6403F">
            <w:rPr>
              <w:rStyle w:val="Textodelmarcadordeposicin"/>
              <w:i/>
              <w:iCs/>
              <w:color w:val="0070C0"/>
              <w:sz w:val="19"/>
              <w:szCs w:val="19"/>
            </w:rPr>
            <w:t>(número de DNI o de NIE)</w:t>
          </w:r>
        </w:sdtContent>
      </w:sdt>
      <w:r>
        <w:rPr>
          <w:rStyle w:val="Textoennegrita"/>
          <w:b w:val="0"/>
          <w:bCs w:val="0"/>
          <w:i/>
          <w:iCs/>
          <w:color w:val="0070C0"/>
          <w:sz w:val="22"/>
          <w:szCs w:val="22"/>
        </w:rPr>
        <w:t xml:space="preserve"> </w:t>
      </w:r>
      <w:r w:rsidRPr="00C75D49">
        <w:rPr>
          <w:sz w:val="22"/>
          <w:szCs w:val="22"/>
        </w:rPr>
        <w:t xml:space="preserve">en calidad de </w:t>
      </w:r>
      <w:proofErr w:type="gramStart"/>
      <w:r w:rsidRPr="00C75D49">
        <w:rPr>
          <w:b/>
          <w:bCs/>
          <w:sz w:val="22"/>
          <w:szCs w:val="22"/>
        </w:rPr>
        <w:t>Delegado</w:t>
      </w:r>
      <w:proofErr w:type="gramEnd"/>
      <w:r w:rsidRPr="00C75D49">
        <w:rPr>
          <w:b/>
          <w:bCs/>
          <w:sz w:val="22"/>
          <w:szCs w:val="22"/>
        </w:rPr>
        <w:t>/a de Prevención</w:t>
      </w:r>
      <w:r>
        <w:rPr>
          <w:b/>
          <w:bCs/>
          <w:sz w:val="22"/>
          <w:szCs w:val="22"/>
        </w:rPr>
        <w:t xml:space="preserve"> </w:t>
      </w:r>
      <w:r w:rsidRPr="001C1697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4622063"/>
          <w:placeholder>
            <w:docPart w:val="D71309CF18BA42359B0E66A646466B58"/>
          </w:placeholder>
          <w:showingPlcHdr/>
        </w:sdtPr>
        <w:sdtEndPr/>
        <w:sdtContent>
          <w:r w:rsidRPr="00657E1D">
            <w:rPr>
              <w:rStyle w:val="Textodelmarcadordeposicin"/>
              <w:i/>
              <w:iCs/>
              <w:color w:val="0070C0"/>
              <w:sz w:val="20"/>
              <w:szCs w:val="20"/>
            </w:rPr>
            <w:t xml:space="preserve">Nombre </w:t>
          </w:r>
          <w:r>
            <w:rPr>
              <w:rStyle w:val="Textodelmarcadordeposicin"/>
              <w:i/>
              <w:iCs/>
              <w:color w:val="0070C0"/>
              <w:sz w:val="20"/>
              <w:szCs w:val="20"/>
            </w:rPr>
            <w:t>de la empresa</w:t>
          </w:r>
        </w:sdtContent>
      </w:sdt>
      <w:r>
        <w:rPr>
          <w:sz w:val="22"/>
          <w:szCs w:val="22"/>
        </w:rPr>
        <w:t xml:space="preserve">, como </w:t>
      </w:r>
      <w:r w:rsidRPr="00C75D49">
        <w:rPr>
          <w:sz w:val="22"/>
          <w:szCs w:val="22"/>
        </w:rPr>
        <w:t>representante del personal laboral en materia preventiva</w:t>
      </w:r>
      <w:r>
        <w:rPr>
          <w:sz w:val="22"/>
          <w:szCs w:val="22"/>
        </w:rPr>
        <w:t xml:space="preserve"> </w:t>
      </w:r>
      <w:r w:rsidRPr="00C75D49">
        <w:rPr>
          <w:sz w:val="22"/>
          <w:szCs w:val="22"/>
        </w:rPr>
        <w:t xml:space="preserve">de </w:t>
      </w:r>
      <w:r>
        <w:rPr>
          <w:sz w:val="22"/>
          <w:szCs w:val="22"/>
        </w:rPr>
        <w:t>esta</w:t>
      </w:r>
      <w:r w:rsidRPr="00C75D49">
        <w:rPr>
          <w:sz w:val="22"/>
          <w:szCs w:val="22"/>
        </w:rPr>
        <w:t xml:space="preserve"> empresa</w:t>
      </w:r>
      <w:r>
        <w:rPr>
          <w:sz w:val="22"/>
          <w:szCs w:val="22"/>
        </w:rPr>
        <w:t xml:space="preserve"> </w:t>
      </w:r>
      <w:r w:rsidRPr="00C75D49">
        <w:rPr>
          <w:sz w:val="22"/>
          <w:szCs w:val="22"/>
        </w:rPr>
        <w:t>y</w:t>
      </w:r>
      <w:r>
        <w:rPr>
          <w:sz w:val="22"/>
          <w:szCs w:val="22"/>
        </w:rPr>
        <w:t xml:space="preserve"> en el ejercicio de mis funciones y facultades otorgadas por la LEY 31/1995 de prevención de Riesgos Laborales (LPRL),</w:t>
      </w:r>
    </w:p>
    <w:p w14:paraId="31A3818B" w14:textId="77777777" w:rsidR="00E27737" w:rsidRDefault="00E27737" w:rsidP="00E27737">
      <w:pPr>
        <w:spacing w:after="160"/>
        <w:ind w:firstLine="708"/>
        <w:jc w:val="both"/>
        <w:rPr>
          <w:sz w:val="22"/>
          <w:szCs w:val="22"/>
        </w:rPr>
      </w:pPr>
    </w:p>
    <w:p w14:paraId="68AD7D9F" w14:textId="77777777" w:rsidR="00E27737" w:rsidRDefault="00E27737" w:rsidP="00E27737">
      <w:pPr>
        <w:spacing w:after="160"/>
        <w:ind w:firstLine="708"/>
        <w:jc w:val="both"/>
        <w:rPr>
          <w:b/>
          <w:bCs/>
          <w:sz w:val="24"/>
          <w:szCs w:val="24"/>
        </w:rPr>
      </w:pPr>
      <w:r w:rsidRPr="00E27737">
        <w:rPr>
          <w:b/>
          <w:bCs/>
          <w:sz w:val="24"/>
          <w:szCs w:val="24"/>
        </w:rPr>
        <w:t>EXPONGO</w:t>
      </w:r>
    </w:p>
    <w:p w14:paraId="62B92B94" w14:textId="26F6021F" w:rsidR="006005D1" w:rsidRPr="00F4447B" w:rsidRDefault="00F4447B" w:rsidP="00E27737">
      <w:pPr>
        <w:spacing w:after="160"/>
        <w:ind w:firstLine="708"/>
        <w:jc w:val="both"/>
        <w:rPr>
          <w:sz w:val="24"/>
          <w:szCs w:val="24"/>
        </w:rPr>
      </w:pPr>
      <w:r w:rsidRPr="00F4447B">
        <w:rPr>
          <w:sz w:val="24"/>
          <w:szCs w:val="24"/>
        </w:rPr>
        <w:t>Con fecha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403875293"/>
          <w:placeholder>
            <w:docPart w:val="42C6422C6EA64C54B1C591962225F2F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05AF0">
            <w:rPr>
              <w:rStyle w:val="Textodelmarcadordeposicin"/>
            </w:rPr>
            <w:t>Haga clic aquí o pulse para escribir una fecha.</w:t>
          </w:r>
        </w:sdtContent>
      </w:sdt>
      <w:r>
        <w:rPr>
          <w:sz w:val="24"/>
          <w:szCs w:val="24"/>
        </w:rPr>
        <w:t xml:space="preserve"> </w:t>
      </w:r>
      <w:r w:rsidRPr="00F4447B">
        <w:rPr>
          <w:sz w:val="24"/>
          <w:szCs w:val="24"/>
        </w:rPr>
        <w:t>el Servicio de Prevención realizó mediciones de los niveles de ruido del centro de trabajo</w:t>
      </w:r>
      <w:r>
        <w:rPr>
          <w:sz w:val="24"/>
          <w:szCs w:val="24"/>
        </w:rPr>
        <w:t xml:space="preserve"> sin tener en cuenta la participación de las personas trabajadoras </w:t>
      </w:r>
      <w:r w:rsidRPr="00F4447B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sin tener en consideración lo recogido </w:t>
      </w:r>
      <w:r w:rsidRPr="00F4447B">
        <w:rPr>
          <w:sz w:val="24"/>
          <w:szCs w:val="24"/>
        </w:rPr>
        <w:t xml:space="preserve">en el </w:t>
      </w:r>
      <w:r>
        <w:rPr>
          <w:sz w:val="24"/>
          <w:szCs w:val="24"/>
        </w:rPr>
        <w:t xml:space="preserve">artículo </w:t>
      </w:r>
      <w:r w:rsidRPr="00F4447B">
        <w:rPr>
          <w:sz w:val="24"/>
          <w:szCs w:val="24"/>
        </w:rPr>
        <w:t>10 del RD 286/2006 sobre exposición de los trabajadores</w:t>
      </w:r>
      <w:r>
        <w:rPr>
          <w:sz w:val="24"/>
          <w:szCs w:val="24"/>
        </w:rPr>
        <w:t xml:space="preserve"> </w:t>
      </w:r>
      <w:r w:rsidRPr="00F4447B">
        <w:rPr>
          <w:sz w:val="24"/>
          <w:szCs w:val="24"/>
        </w:rPr>
        <w:t>al ruido.</w:t>
      </w:r>
    </w:p>
    <w:bookmarkEnd w:id="0"/>
    <w:bookmarkEnd w:id="1"/>
    <w:p w14:paraId="79DDDDE5" w14:textId="77777777" w:rsidR="00CA5016" w:rsidRDefault="00CA5016" w:rsidP="00E27737">
      <w:pPr>
        <w:spacing w:after="160"/>
        <w:ind w:firstLine="708"/>
      </w:pPr>
    </w:p>
    <w:p w14:paraId="01B627B1" w14:textId="1B7530CD" w:rsidR="00E27737" w:rsidRPr="00E27737" w:rsidRDefault="00F4447B" w:rsidP="00E27737">
      <w:pPr>
        <w:spacing w:after="160"/>
        <w:ind w:firstLine="708"/>
        <w:rPr>
          <w:b/>
          <w:bCs/>
          <w:sz w:val="24"/>
          <w:szCs w:val="24"/>
        </w:rPr>
      </w:pPr>
      <w:proofErr w:type="gramStart"/>
      <w:r>
        <w:t xml:space="preserve">Y </w:t>
      </w:r>
      <w:r w:rsidR="00E27737" w:rsidRPr="00E27737">
        <w:rPr>
          <w:sz w:val="24"/>
          <w:szCs w:val="24"/>
        </w:rPr>
        <w:t xml:space="preserve"> </w:t>
      </w:r>
      <w:r w:rsidR="00E27737" w:rsidRPr="00E27737">
        <w:rPr>
          <w:b/>
          <w:bCs/>
          <w:sz w:val="24"/>
          <w:szCs w:val="24"/>
        </w:rPr>
        <w:t>SOLICITO</w:t>
      </w:r>
      <w:proofErr w:type="gramEnd"/>
      <w:r w:rsidR="00E27737" w:rsidRPr="00E27737">
        <w:rPr>
          <w:b/>
          <w:bCs/>
          <w:sz w:val="24"/>
          <w:szCs w:val="24"/>
        </w:rPr>
        <w:t xml:space="preserve"> </w:t>
      </w:r>
    </w:p>
    <w:p w14:paraId="37643377" w14:textId="4194180B" w:rsidR="00F4447B" w:rsidRDefault="00F4447B" w:rsidP="00F4447B">
      <w:pPr>
        <w:pStyle w:val="Prrafodelista"/>
        <w:numPr>
          <w:ilvl w:val="0"/>
          <w:numId w:val="11"/>
        </w:numPr>
      </w:pPr>
      <w:r>
        <w:t>Se me informe cuando se realicen las mediciones de ruido por puestos de trabajo.</w:t>
      </w:r>
    </w:p>
    <w:p w14:paraId="06FDE82A" w14:textId="28AC430D" w:rsidR="00F4447B" w:rsidRDefault="00F4447B" w:rsidP="00F4447B">
      <w:pPr>
        <w:pStyle w:val="Prrafodelista"/>
        <w:numPr>
          <w:ilvl w:val="0"/>
          <w:numId w:val="11"/>
        </w:numPr>
      </w:pPr>
      <w:r>
        <w:t>Tener acceso a la información sobre los resultados de las mediciones.</w:t>
      </w:r>
    </w:p>
    <w:p w14:paraId="4BFEF0A0" w14:textId="7A3E6FBE" w:rsidR="00F4447B" w:rsidRDefault="00F4447B" w:rsidP="00F4447B">
      <w:pPr>
        <w:pStyle w:val="Prrafodelista"/>
        <w:numPr>
          <w:ilvl w:val="0"/>
          <w:numId w:val="11"/>
        </w:numPr>
      </w:pPr>
      <w:r>
        <w:t>Participar en la elaboración de las medidas destinadas a eliminar o reducir los riesgos derivados de la exposición al ruido contempladas en el art. 4 del RD 286/2006.</w:t>
      </w:r>
    </w:p>
    <w:p w14:paraId="2F434B15" w14:textId="77777777" w:rsidR="00F4447B" w:rsidRDefault="00F4447B" w:rsidP="00F4447B">
      <w:pPr>
        <w:pStyle w:val="Prrafodelista"/>
        <w:numPr>
          <w:ilvl w:val="0"/>
          <w:numId w:val="11"/>
        </w:numPr>
      </w:pPr>
      <w:r>
        <w:t>Se lleven a cabo las medidas técnicas y/</w:t>
      </w:r>
      <w:proofErr w:type="spellStart"/>
      <w:r>
        <w:t>o</w:t>
      </w:r>
      <w:proofErr w:type="spellEnd"/>
      <w:r>
        <w:t xml:space="preserve"> organizativas necesarias para minimizar el riesgo.</w:t>
      </w:r>
    </w:p>
    <w:p w14:paraId="4A065434" w14:textId="77777777" w:rsidR="00F4447B" w:rsidRDefault="00F4447B" w:rsidP="002B3C90">
      <w:pPr>
        <w:pStyle w:val="Prrafodelista"/>
        <w:numPr>
          <w:ilvl w:val="0"/>
          <w:numId w:val="11"/>
        </w:numPr>
      </w:pPr>
      <w:r>
        <w:t xml:space="preserve">Se adecuen los equipos de protección utilizados </w:t>
      </w:r>
    </w:p>
    <w:p w14:paraId="4DEB50AF" w14:textId="77777777" w:rsidR="00F4447B" w:rsidRDefault="00F4447B" w:rsidP="00F4447B"/>
    <w:p w14:paraId="441D7124" w14:textId="23F0C4CB" w:rsidR="00E27737" w:rsidRDefault="00F4447B" w:rsidP="00F4447B">
      <w:r>
        <w:t xml:space="preserve">Esperando una respuesta por su parte a presente, y que ésta sea </w:t>
      </w:r>
      <w:r w:rsidR="00E27737">
        <w:t xml:space="preserve">en un plazo no mayor de </w:t>
      </w:r>
      <w:sdt>
        <w:sdtPr>
          <w:id w:val="-1511587263"/>
          <w:placeholder>
            <w:docPart w:val="C9AD5911BE584275AE8F72DDF5AD0981"/>
          </w:placeholder>
          <w:showingPlcHdr/>
        </w:sdtPr>
        <w:sdtEndPr/>
        <w:sdtContent>
          <w:r w:rsidR="00E27737" w:rsidRPr="00F4447B">
            <w:rPr>
              <w:rStyle w:val="Textodelmarcadordeposicin"/>
              <w:i/>
              <w:iCs/>
              <w:color w:val="0070C0"/>
              <w:sz w:val="19"/>
              <w:szCs w:val="19"/>
            </w:rPr>
            <w:t>(escriba un nº, recomendamos entre 5y 10 días)</w:t>
          </w:r>
        </w:sdtContent>
      </w:sdt>
      <w:r w:rsidR="00E27737">
        <w:t xml:space="preserve"> días</w:t>
      </w:r>
      <w:r>
        <w:t>, le saluda atentamente:</w:t>
      </w:r>
    </w:p>
    <w:p w14:paraId="385B727B" w14:textId="66BA70BE" w:rsidR="00E27737" w:rsidRDefault="00E27737" w:rsidP="00CA5016">
      <w:pPr>
        <w:spacing w:after="160"/>
        <w:ind w:firstLine="708"/>
        <w:rPr>
          <w:sz w:val="22"/>
          <w:szCs w:val="22"/>
        </w:rPr>
      </w:pPr>
    </w:p>
    <w:tbl>
      <w:tblPr>
        <w:tblStyle w:val="Tablaconcuadrcula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6"/>
        <w:gridCol w:w="4287"/>
      </w:tblGrid>
      <w:tr w:rsidR="00E27737" w:rsidRPr="00C75D49" w14:paraId="46055747" w14:textId="77777777" w:rsidTr="006005D1">
        <w:trPr>
          <w:trHeight w:val="968"/>
        </w:trPr>
        <w:tc>
          <w:tcPr>
            <w:tcW w:w="4962" w:type="dxa"/>
            <w:vMerge w:val="restart"/>
          </w:tcPr>
          <w:p w14:paraId="2743B30D" w14:textId="77777777" w:rsidR="00E27737" w:rsidRDefault="00E27737" w:rsidP="00212A6A">
            <w:pPr>
              <w:rPr>
                <w:sz w:val="21"/>
                <w:szCs w:val="21"/>
              </w:rPr>
            </w:pPr>
            <w:bookmarkStart w:id="2" w:name="_Hlk208509072"/>
            <w:r w:rsidRPr="00C75D49">
              <w:rPr>
                <w:sz w:val="21"/>
                <w:szCs w:val="21"/>
              </w:rPr>
              <w:t xml:space="preserve">Fecha: </w:t>
            </w:r>
            <w:sdt>
              <w:sdtPr>
                <w:rPr>
                  <w:sz w:val="21"/>
                  <w:szCs w:val="21"/>
                </w:rPr>
                <w:id w:val="1592280511"/>
                <w:placeholder>
                  <w:docPart w:val="B437DE46EBDE4550A4B80E79DA32B769"/>
                </w:placeholder>
                <w:showingPlcHdr/>
                <w:date w:fullDate="2025-06-17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C75D49">
                  <w:rPr>
                    <w:rStyle w:val="Textodelmarcadordeposicin"/>
                    <w:i/>
                    <w:iCs/>
                    <w:color w:val="0070C0"/>
                    <w:sz w:val="19"/>
                    <w:szCs w:val="19"/>
                  </w:rPr>
                  <w:t>Seleccione una fecha</w:t>
                </w:r>
              </w:sdtContent>
            </w:sdt>
          </w:p>
          <w:p w14:paraId="6B38AF72" w14:textId="77777777" w:rsidR="00E27737" w:rsidRPr="00C75D49" w:rsidRDefault="00E27737" w:rsidP="00212A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Firma:</w:t>
            </w:r>
          </w:p>
          <w:sdt>
            <w:sdtPr>
              <w:rPr>
                <w:sz w:val="21"/>
                <w:szCs w:val="21"/>
              </w:rPr>
              <w:id w:val="-1273173022"/>
              <w:showingPlcHdr/>
              <w:picture/>
            </w:sdtPr>
            <w:sdtEndPr/>
            <w:sdtContent>
              <w:p w14:paraId="78AF8B51" w14:textId="77777777" w:rsidR="00E27737" w:rsidRPr="00C75D49" w:rsidRDefault="00E27737" w:rsidP="00212A6A">
                <w:pPr>
                  <w:rPr>
                    <w:sz w:val="21"/>
                    <w:szCs w:val="21"/>
                  </w:rPr>
                </w:pPr>
                <w:r w:rsidRPr="00C75D49">
                  <w:rPr>
                    <w:noProof/>
                    <w:sz w:val="21"/>
                    <w:szCs w:val="21"/>
                  </w:rPr>
                  <w:drawing>
                    <wp:inline distT="0" distB="0" distL="0" distR="0" wp14:anchorId="71F0D745" wp14:editId="3F7F6D53">
                      <wp:extent cx="1905000" cy="59055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26" w:type="dxa"/>
            <w:vMerge w:val="restart"/>
          </w:tcPr>
          <w:p w14:paraId="018099A4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87" w:type="dxa"/>
            <w:vAlign w:val="bottom"/>
          </w:tcPr>
          <w:p w14:paraId="3D92DBC1" w14:textId="77777777" w:rsidR="00E27737" w:rsidRPr="00C75D49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</w:p>
        </w:tc>
      </w:tr>
      <w:tr w:rsidR="00E27737" w:rsidRPr="00C75D49" w14:paraId="16C3D58D" w14:textId="77777777" w:rsidTr="006005D1">
        <w:trPr>
          <w:trHeight w:val="967"/>
        </w:trPr>
        <w:tc>
          <w:tcPr>
            <w:tcW w:w="4962" w:type="dxa"/>
            <w:vMerge/>
          </w:tcPr>
          <w:p w14:paraId="55F20DC4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BFBFBF" w:themeColor="background1" w:themeShade="BF"/>
            </w:tcBorders>
          </w:tcPr>
          <w:p w14:paraId="42070347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87" w:type="dxa"/>
            <w:tcBorders>
              <w:left w:val="single" w:sz="4" w:space="0" w:color="BFBFBF" w:themeColor="background1" w:themeShade="BF"/>
            </w:tcBorders>
            <w:vAlign w:val="bottom"/>
          </w:tcPr>
          <w:p w14:paraId="221583ED" w14:textId="77777777" w:rsidR="00E27737" w:rsidRDefault="00E27737" w:rsidP="00212A6A">
            <w:pPr>
              <w:rPr>
                <w:i/>
                <w:iCs/>
                <w:color w:val="595959" w:themeColor="text1" w:themeTint="A6"/>
                <w:sz w:val="21"/>
                <w:szCs w:val="21"/>
              </w:rPr>
            </w:pPr>
            <w:r w:rsidRPr="00C75D49">
              <w:rPr>
                <w:i/>
                <w:iCs/>
                <w:color w:val="595959" w:themeColor="text1" w:themeTint="A6"/>
                <w:sz w:val="21"/>
                <w:szCs w:val="21"/>
              </w:rPr>
              <w:t>RECIBÍ DE LA EMPRESA</w:t>
            </w:r>
          </w:p>
          <w:p w14:paraId="2E72D95D" w14:textId="77777777" w:rsidR="00E27737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  <w:r>
              <w:rPr>
                <w:i/>
                <w:iCs/>
                <w:color w:val="595959" w:themeColor="text1" w:themeTint="A6"/>
                <w:sz w:val="21"/>
                <w:szCs w:val="21"/>
              </w:rPr>
              <w:t>Fecha:</w:t>
            </w:r>
            <w:r w:rsidRPr="00C75D49">
              <w:rPr>
                <w:i/>
                <w:iCs/>
                <w:color w:val="595959" w:themeColor="text1" w:themeTint="A6"/>
                <w:sz w:val="21"/>
                <w:szCs w:val="21"/>
              </w:rPr>
              <w:t xml:space="preserve"> </w:t>
            </w:r>
          </w:p>
          <w:p w14:paraId="07099C74" w14:textId="77777777" w:rsidR="00E27737" w:rsidRPr="00C75D49" w:rsidRDefault="00E27737" w:rsidP="00212A6A">
            <w:pPr>
              <w:rPr>
                <w:i/>
                <w:iCs/>
                <w:color w:val="595959" w:themeColor="text1" w:themeTint="A6"/>
                <w:sz w:val="21"/>
                <w:szCs w:val="21"/>
              </w:rPr>
            </w:pPr>
            <w:r w:rsidRPr="00C75D49">
              <w:rPr>
                <w:i/>
                <w:iCs/>
                <w:color w:val="595959" w:themeColor="text1" w:themeTint="A6"/>
                <w:sz w:val="21"/>
                <w:szCs w:val="21"/>
              </w:rPr>
              <w:t>Firma:</w:t>
            </w:r>
          </w:p>
        </w:tc>
      </w:tr>
      <w:tr w:rsidR="00E27737" w:rsidRPr="00C75D49" w14:paraId="755FE1EB" w14:textId="77777777" w:rsidTr="006005D1">
        <w:tc>
          <w:tcPr>
            <w:tcW w:w="4962" w:type="dxa"/>
          </w:tcPr>
          <w:p w14:paraId="71E439AB" w14:textId="77777777" w:rsidR="00E27737" w:rsidRPr="00C75D49" w:rsidRDefault="00E27737" w:rsidP="00212A6A">
            <w:pPr>
              <w:rPr>
                <w:sz w:val="21"/>
                <w:szCs w:val="21"/>
              </w:rPr>
            </w:pPr>
            <w:r w:rsidRPr="00C75D49">
              <w:rPr>
                <w:sz w:val="21"/>
                <w:szCs w:val="21"/>
              </w:rPr>
              <w:t>Firmado por:</w:t>
            </w:r>
            <w:sdt>
              <w:sdtPr>
                <w:rPr>
                  <w:sz w:val="21"/>
                  <w:szCs w:val="21"/>
                </w:rPr>
                <w:id w:val="-1621760342"/>
                <w:placeholder>
                  <w:docPart w:val="C24A77BD8DBD403096879D03028CF6E2"/>
                </w:placeholder>
                <w:showingPlcHdr/>
              </w:sdtPr>
              <w:sdtEndPr/>
              <w:sdtContent>
                <w:r>
                  <w:rPr>
                    <w:sz w:val="21"/>
                    <w:szCs w:val="21"/>
                  </w:rPr>
                  <w:t xml:space="preserve"> </w:t>
                </w:r>
                <w:r w:rsidRPr="00657E1D">
                  <w:rPr>
                    <w:rStyle w:val="Textodelmarcadordeposicin"/>
                    <w:i/>
                    <w:iCs/>
                    <w:color w:val="0070C0"/>
                    <w:sz w:val="21"/>
                    <w:szCs w:val="21"/>
                  </w:rPr>
                  <w:t>Nombre de quien firma</w:t>
                </w:r>
              </w:sdtContent>
            </w:sdt>
          </w:p>
          <w:p w14:paraId="5B853ED8" w14:textId="77777777" w:rsidR="00E27737" w:rsidRPr="00C75D49" w:rsidRDefault="00E27737" w:rsidP="00212A6A">
            <w:pPr>
              <w:rPr>
                <w:b/>
                <w:bCs/>
                <w:sz w:val="21"/>
                <w:szCs w:val="21"/>
              </w:rPr>
            </w:pPr>
            <w:r w:rsidRPr="00C75D49">
              <w:rPr>
                <w:b/>
                <w:bCs/>
                <w:sz w:val="21"/>
                <w:szCs w:val="21"/>
              </w:rPr>
              <w:t>Delegado/a de Prevención</w:t>
            </w:r>
          </w:p>
          <w:p w14:paraId="21C8C9B3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BFBFBF" w:themeColor="background1" w:themeShade="BF"/>
            </w:tcBorders>
          </w:tcPr>
          <w:p w14:paraId="2EEE9AB7" w14:textId="77777777" w:rsidR="00E27737" w:rsidRPr="00C75D49" w:rsidRDefault="00E27737" w:rsidP="00212A6A">
            <w:pPr>
              <w:rPr>
                <w:sz w:val="21"/>
                <w:szCs w:val="21"/>
              </w:rPr>
            </w:pPr>
          </w:p>
        </w:tc>
        <w:tc>
          <w:tcPr>
            <w:tcW w:w="4287" w:type="dxa"/>
            <w:tcBorders>
              <w:left w:val="single" w:sz="4" w:space="0" w:color="BFBFBF" w:themeColor="background1" w:themeShade="BF"/>
            </w:tcBorders>
          </w:tcPr>
          <w:p w14:paraId="12B22B49" w14:textId="77777777" w:rsidR="00E27737" w:rsidRPr="00C75D49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</w:p>
          <w:p w14:paraId="583349F6" w14:textId="77777777" w:rsidR="00E27737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</w:p>
          <w:p w14:paraId="42A95648" w14:textId="77777777" w:rsidR="00E27737" w:rsidRPr="00C75D49" w:rsidRDefault="00E27737" w:rsidP="00212A6A">
            <w:pPr>
              <w:pBdr>
                <w:left w:val="single" w:sz="4" w:space="4" w:color="A6A6A6" w:themeColor="background1" w:themeShade="A6"/>
              </w:pBdr>
              <w:rPr>
                <w:i/>
                <w:iCs/>
                <w:color w:val="595959" w:themeColor="text1" w:themeTint="A6"/>
                <w:sz w:val="21"/>
                <w:szCs w:val="21"/>
              </w:rPr>
            </w:pPr>
            <w:r w:rsidRPr="00C75D49">
              <w:rPr>
                <w:i/>
                <w:iCs/>
                <w:color w:val="595959" w:themeColor="text1" w:themeTint="A6"/>
                <w:sz w:val="21"/>
                <w:szCs w:val="21"/>
              </w:rPr>
              <w:t xml:space="preserve">Firmado por: </w:t>
            </w:r>
          </w:p>
        </w:tc>
      </w:tr>
      <w:bookmarkEnd w:id="2"/>
    </w:tbl>
    <w:p w14:paraId="7A6AE56F" w14:textId="77777777" w:rsidR="00E27737" w:rsidRDefault="00E27737" w:rsidP="00110B65"/>
    <w:sectPr w:rsidR="00E27737" w:rsidSect="006005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531" w:bottom="567" w:left="1531" w:header="709" w:footer="709" w:gutter="0"/>
      <w:pgBorders w:offsetFrom="page">
        <w:top w:val="single" w:sz="4" w:space="25" w:color="7F7F7F" w:themeColor="text1" w:themeTint="80"/>
        <w:left w:val="single" w:sz="4" w:space="27" w:color="7F7F7F" w:themeColor="text1" w:themeTint="80"/>
        <w:bottom w:val="single" w:sz="4" w:space="27" w:color="7F7F7F" w:themeColor="text1" w:themeTint="80"/>
        <w:right w:val="single" w:sz="4" w:space="27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E24C" w14:textId="77777777" w:rsidR="00F4447B" w:rsidRDefault="00F4447B" w:rsidP="007F75B7">
      <w:pPr>
        <w:spacing w:before="0" w:after="0"/>
      </w:pPr>
      <w:r>
        <w:separator/>
      </w:r>
    </w:p>
  </w:endnote>
  <w:endnote w:type="continuationSeparator" w:id="0">
    <w:p w14:paraId="3784133E" w14:textId="77777777" w:rsidR="00F4447B" w:rsidRDefault="00F4447B" w:rsidP="007F75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43CD" w14:textId="77777777" w:rsidR="00801417" w:rsidRDefault="008014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3B34" w14:textId="77777777" w:rsidR="006005D1" w:rsidRDefault="006005D1">
    <w:pPr>
      <w:pStyle w:val="Piedepgina"/>
    </w:pPr>
    <w:r>
      <w:rPr>
        <w:rFonts w:ascii="Times New Roman" w:hAnsi="Times New Roman" w:cs="Times New Roman"/>
        <w:noProof/>
        <w:color w:val="auto"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D99EB" wp14:editId="6416A828">
              <wp:simplePos x="0" y="0"/>
              <wp:positionH relativeFrom="column">
                <wp:posOffset>-876935</wp:posOffset>
              </wp:positionH>
              <wp:positionV relativeFrom="page">
                <wp:posOffset>5648811</wp:posOffset>
              </wp:positionV>
              <wp:extent cx="342900" cy="39147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3914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3DF3ED" w14:textId="33A943DD" w:rsidR="00CA1182" w:rsidRDefault="00CA1182" w:rsidP="00CA1182">
                          <w:pPr>
                            <w:spacing w:before="0" w:after="0"/>
                            <w:rPr>
                              <w:rFonts w:cstheme="minorHAnsi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theme="minorHAnsi"/>
                              <w:color w:val="404040" w:themeColor="text1" w:themeTint="BF"/>
                              <w:sz w:val="15"/>
                              <w:szCs w:val="15"/>
                            </w:rPr>
                            <w:t>Formularios y planillas para Delegadxs de Prevención - CCOO Aragón 2025 – Modelo M0</w:t>
                          </w:r>
                          <w:r w:rsidR="00801417">
                            <w:rPr>
                              <w:rFonts w:cstheme="minorHAnsi"/>
                              <w:color w:val="404040" w:themeColor="text1" w:themeTint="BF"/>
                              <w:sz w:val="15"/>
                              <w:szCs w:val="15"/>
                            </w:rPr>
                            <w:t>501</w:t>
                          </w:r>
                        </w:p>
                      </w:txbxContent>
                    </wps:txbx>
                    <wps:bodyPr rot="0" spcFirstLastPara="0" vertOverflow="clip" horzOverflow="clip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D99E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69.05pt;margin-top:444.8pt;width:27pt;height:3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" fillcolor="white [3201]" stroked="f" strokeweight=".5pt">
              <v:textbox style="layout-flow:vertical;mso-layout-flow-alt:bottom-to-top">
                <w:txbxContent>
                  <w:p w14:paraId="543DF3ED" w14:textId="33A943DD" w:rsidR="00CA1182" w:rsidRDefault="00CA1182" w:rsidP="00CA1182">
                    <w:pPr>
                      <w:spacing w:before="0" w:after="0"/>
                      <w:rPr>
                        <w:rFonts w:cstheme="minorHAnsi"/>
                        <w:color w:val="404040" w:themeColor="text1" w:themeTint="BF"/>
                        <w:sz w:val="15"/>
                        <w:szCs w:val="15"/>
                      </w:rPr>
                    </w:pPr>
                    <w:r>
                      <w:rPr>
                        <w:rFonts w:cstheme="minorHAnsi"/>
                        <w:color w:val="404040" w:themeColor="text1" w:themeTint="BF"/>
                        <w:sz w:val="15"/>
                        <w:szCs w:val="15"/>
                      </w:rPr>
                      <w:t>Formularios y planillas para Delegadxs de Prevención - CCOO Aragón 2025 – Modelo M0</w:t>
                    </w:r>
                    <w:r w:rsidR="00801417">
                      <w:rPr>
                        <w:rFonts w:cstheme="minorHAnsi"/>
                        <w:color w:val="404040" w:themeColor="text1" w:themeTint="BF"/>
                        <w:sz w:val="15"/>
                        <w:szCs w:val="15"/>
                      </w:rPr>
                      <w:t>501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B64B" w14:textId="77777777" w:rsidR="00801417" w:rsidRDefault="008014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DB5A" w14:textId="77777777" w:rsidR="00F4447B" w:rsidRDefault="00F4447B" w:rsidP="007F75B7">
      <w:pPr>
        <w:spacing w:before="0" w:after="0"/>
      </w:pPr>
      <w:r>
        <w:separator/>
      </w:r>
    </w:p>
  </w:footnote>
  <w:footnote w:type="continuationSeparator" w:id="0">
    <w:p w14:paraId="24691B75" w14:textId="77777777" w:rsidR="00F4447B" w:rsidRDefault="00F4447B" w:rsidP="007F75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14D1" w14:textId="77777777" w:rsidR="00801417" w:rsidRDefault="008014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2A19" w14:textId="0FEAAA74" w:rsidR="007F75B7" w:rsidRDefault="006005D1" w:rsidP="00CA501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BE52CB" wp14:editId="0D7B252B">
          <wp:simplePos x="0" y="0"/>
          <wp:positionH relativeFrom="column">
            <wp:posOffset>-13335</wp:posOffset>
          </wp:positionH>
          <wp:positionV relativeFrom="paragraph">
            <wp:posOffset>102235</wp:posOffset>
          </wp:positionV>
          <wp:extent cx="986400" cy="241200"/>
          <wp:effectExtent l="0" t="0" r="4445" b="698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93328" name="Imagen 858593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400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58E5" w14:textId="77777777" w:rsidR="00801417" w:rsidRDefault="008014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438A"/>
    <w:multiLevelType w:val="hybridMultilevel"/>
    <w:tmpl w:val="863E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53B6E"/>
    <w:multiLevelType w:val="hybridMultilevel"/>
    <w:tmpl w:val="3D1E36CA"/>
    <w:lvl w:ilvl="0" w:tplc="D34227C0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23F7D"/>
    <w:multiLevelType w:val="hybridMultilevel"/>
    <w:tmpl w:val="0508567A"/>
    <w:lvl w:ilvl="0" w:tplc="74126DBC"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3D6A"/>
    <w:multiLevelType w:val="hybridMultilevel"/>
    <w:tmpl w:val="A44C9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4413B"/>
    <w:multiLevelType w:val="hybridMultilevel"/>
    <w:tmpl w:val="5A3C08D0"/>
    <w:lvl w:ilvl="0" w:tplc="A322D3B4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F419A"/>
    <w:multiLevelType w:val="hybridMultilevel"/>
    <w:tmpl w:val="C4429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65220"/>
    <w:multiLevelType w:val="hybridMultilevel"/>
    <w:tmpl w:val="95D4763C"/>
    <w:lvl w:ilvl="0" w:tplc="F41C730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F12A5"/>
    <w:multiLevelType w:val="hybridMultilevel"/>
    <w:tmpl w:val="067AB70A"/>
    <w:lvl w:ilvl="0" w:tplc="F41C730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4385A"/>
    <w:multiLevelType w:val="hybridMultilevel"/>
    <w:tmpl w:val="ECE8144C"/>
    <w:lvl w:ilvl="0" w:tplc="E912D646">
      <w:start w:val="3"/>
      <w:numFmt w:val="bullet"/>
      <w:lvlText w:val="-"/>
      <w:lvlJc w:val="left"/>
      <w:pPr>
        <w:ind w:left="360" w:hanging="360"/>
      </w:pPr>
      <w:rPr>
        <w:rFonts w:ascii="Aptos" w:eastAsiaTheme="minorHAnsi" w:hAnsi="Aptos" w:cs="Apto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6D3394"/>
    <w:multiLevelType w:val="hybridMultilevel"/>
    <w:tmpl w:val="2A183A38"/>
    <w:lvl w:ilvl="0" w:tplc="F41C7300">
      <w:start w:val="201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946A48"/>
    <w:multiLevelType w:val="hybridMultilevel"/>
    <w:tmpl w:val="21D8C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GOwQa7mktsx3MLRNWlbtNP3X92PVS6CBuwRbmagIxRhdcnf/FdIdmpJS17rLKU9FdXmNpTzAdQNtZ2akeRvlg==" w:salt="0yGz0nQs9NYu4ECDly4gr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7B"/>
    <w:rsid w:val="00004137"/>
    <w:rsid w:val="00014DF3"/>
    <w:rsid w:val="00016C57"/>
    <w:rsid w:val="000174AA"/>
    <w:rsid w:val="000238A7"/>
    <w:rsid w:val="00055D6F"/>
    <w:rsid w:val="00080B8F"/>
    <w:rsid w:val="000B1318"/>
    <w:rsid w:val="000B2B72"/>
    <w:rsid w:val="000D22EA"/>
    <w:rsid w:val="000D256F"/>
    <w:rsid w:val="00110B65"/>
    <w:rsid w:val="00140988"/>
    <w:rsid w:val="0018088F"/>
    <w:rsid w:val="001811F3"/>
    <w:rsid w:val="00185E1E"/>
    <w:rsid w:val="0019503E"/>
    <w:rsid w:val="001D1621"/>
    <w:rsid w:val="001E1DFC"/>
    <w:rsid w:val="00251FDE"/>
    <w:rsid w:val="0025469A"/>
    <w:rsid w:val="00260676"/>
    <w:rsid w:val="00266A1A"/>
    <w:rsid w:val="00296A6F"/>
    <w:rsid w:val="002A5A75"/>
    <w:rsid w:val="002A6928"/>
    <w:rsid w:val="002C7888"/>
    <w:rsid w:val="002E18CA"/>
    <w:rsid w:val="002F65C4"/>
    <w:rsid w:val="0030298C"/>
    <w:rsid w:val="00346D3D"/>
    <w:rsid w:val="00381443"/>
    <w:rsid w:val="00383DF6"/>
    <w:rsid w:val="0038593B"/>
    <w:rsid w:val="00396D08"/>
    <w:rsid w:val="003B3C9A"/>
    <w:rsid w:val="0042299C"/>
    <w:rsid w:val="00452FCE"/>
    <w:rsid w:val="00493E08"/>
    <w:rsid w:val="004D116B"/>
    <w:rsid w:val="004E58B2"/>
    <w:rsid w:val="004F6946"/>
    <w:rsid w:val="00507AA7"/>
    <w:rsid w:val="0052390B"/>
    <w:rsid w:val="0053704B"/>
    <w:rsid w:val="00571127"/>
    <w:rsid w:val="00573D4B"/>
    <w:rsid w:val="00585E7A"/>
    <w:rsid w:val="006005D1"/>
    <w:rsid w:val="00615740"/>
    <w:rsid w:val="00626F78"/>
    <w:rsid w:val="00644279"/>
    <w:rsid w:val="00671BEC"/>
    <w:rsid w:val="006862BF"/>
    <w:rsid w:val="006B058B"/>
    <w:rsid w:val="006F7774"/>
    <w:rsid w:val="00732F44"/>
    <w:rsid w:val="00787392"/>
    <w:rsid w:val="007A2F2E"/>
    <w:rsid w:val="007E5C1F"/>
    <w:rsid w:val="007F75B7"/>
    <w:rsid w:val="00801417"/>
    <w:rsid w:val="00803FC9"/>
    <w:rsid w:val="008075D7"/>
    <w:rsid w:val="00847BBF"/>
    <w:rsid w:val="00873DF6"/>
    <w:rsid w:val="008D025E"/>
    <w:rsid w:val="008E2774"/>
    <w:rsid w:val="008E73EF"/>
    <w:rsid w:val="008F0D10"/>
    <w:rsid w:val="008F6DBB"/>
    <w:rsid w:val="00922F5D"/>
    <w:rsid w:val="009432B4"/>
    <w:rsid w:val="00957A64"/>
    <w:rsid w:val="009616EC"/>
    <w:rsid w:val="0096292B"/>
    <w:rsid w:val="009C55B9"/>
    <w:rsid w:val="00A40E5B"/>
    <w:rsid w:val="00A61A64"/>
    <w:rsid w:val="00A67AE3"/>
    <w:rsid w:val="00A747DC"/>
    <w:rsid w:val="00AB1799"/>
    <w:rsid w:val="00AB1E34"/>
    <w:rsid w:val="00AF5FC0"/>
    <w:rsid w:val="00AF654E"/>
    <w:rsid w:val="00B343A1"/>
    <w:rsid w:val="00B603A1"/>
    <w:rsid w:val="00B767A2"/>
    <w:rsid w:val="00BB21F9"/>
    <w:rsid w:val="00BB5BBE"/>
    <w:rsid w:val="00BF0D23"/>
    <w:rsid w:val="00BF1F20"/>
    <w:rsid w:val="00BF562E"/>
    <w:rsid w:val="00C66754"/>
    <w:rsid w:val="00C66DE1"/>
    <w:rsid w:val="00C71594"/>
    <w:rsid w:val="00C811DA"/>
    <w:rsid w:val="00C83E80"/>
    <w:rsid w:val="00CA1182"/>
    <w:rsid w:val="00CA5016"/>
    <w:rsid w:val="00CB45A7"/>
    <w:rsid w:val="00CF3F7A"/>
    <w:rsid w:val="00D0722A"/>
    <w:rsid w:val="00D263E9"/>
    <w:rsid w:val="00D60EC6"/>
    <w:rsid w:val="00D65F28"/>
    <w:rsid w:val="00D80331"/>
    <w:rsid w:val="00E27737"/>
    <w:rsid w:val="00E42F6F"/>
    <w:rsid w:val="00E61B9E"/>
    <w:rsid w:val="00EC4944"/>
    <w:rsid w:val="00EF7D4C"/>
    <w:rsid w:val="00F101CC"/>
    <w:rsid w:val="00F4447B"/>
    <w:rsid w:val="00F56A2A"/>
    <w:rsid w:val="00F9320E"/>
    <w:rsid w:val="00FA2942"/>
    <w:rsid w:val="00FD25C3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7A4891"/>
  <w15:chartTrackingRefBased/>
  <w15:docId w15:val="{D66A5385-F8EC-4D5B-92EF-6635D924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4AA"/>
    <w:pPr>
      <w:autoSpaceDE w:val="0"/>
      <w:autoSpaceDN w:val="0"/>
      <w:adjustRightInd w:val="0"/>
      <w:spacing w:before="80" w:after="80" w:line="240" w:lineRule="auto"/>
    </w:pPr>
    <w:rPr>
      <w:rFonts w:ascii="Aptos" w:hAnsi="Aptos" w:cs="Aptos"/>
      <w:color w:val="000000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507AA7"/>
    <w:pPr>
      <w:numPr>
        <w:ilvl w:val="1"/>
      </w:numPr>
      <w:spacing w:before="240"/>
    </w:pPr>
    <w:rPr>
      <w:rFonts w:eastAsiaTheme="minorEastAsia"/>
      <w:color w:val="000000" w:themeColor="tex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07AA7"/>
    <w:rPr>
      <w:rFonts w:eastAsiaTheme="minorEastAsia"/>
      <w:color w:val="000000" w:themeColor="text1"/>
      <w:spacing w:val="15"/>
    </w:rPr>
  </w:style>
  <w:style w:type="paragraph" w:customStyle="1" w:styleId="leyenda">
    <w:name w:val="leyenda"/>
    <w:basedOn w:val="Normal"/>
    <w:link w:val="leyendaCar"/>
    <w:autoRedefine/>
    <w:qFormat/>
    <w:rsid w:val="00055D6F"/>
    <w:pPr>
      <w:autoSpaceDE/>
      <w:autoSpaceDN/>
      <w:adjustRightInd/>
      <w:spacing w:before="0" w:after="120"/>
    </w:pPr>
    <w:rPr>
      <w:rFonts w:asciiTheme="minorHAnsi" w:hAnsiTheme="minorHAnsi" w:cstheme="minorBidi"/>
      <w:i/>
      <w:color w:val="auto"/>
      <w:sz w:val="18"/>
      <w:szCs w:val="22"/>
    </w:rPr>
  </w:style>
  <w:style w:type="character" w:customStyle="1" w:styleId="leyendaCar">
    <w:name w:val="leyenda Car"/>
    <w:basedOn w:val="Fuentedeprrafopredeter"/>
    <w:link w:val="leyenda"/>
    <w:rsid w:val="00055D6F"/>
    <w:rPr>
      <w:i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7F75B7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F75B7"/>
    <w:rPr>
      <w:rFonts w:ascii="Aptos" w:hAnsi="Aptos" w:cs="Aptos"/>
      <w:color w:val="000000"/>
      <w:sz w:val="23"/>
      <w:szCs w:val="23"/>
    </w:rPr>
  </w:style>
  <w:style w:type="paragraph" w:styleId="Piedepgina">
    <w:name w:val="footer"/>
    <w:basedOn w:val="Normal"/>
    <w:link w:val="PiedepginaCar"/>
    <w:uiPriority w:val="99"/>
    <w:unhideWhenUsed/>
    <w:rsid w:val="007F75B7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5B7"/>
    <w:rPr>
      <w:rFonts w:ascii="Aptos" w:hAnsi="Aptos" w:cs="Aptos"/>
      <w:color w:val="000000"/>
      <w:sz w:val="23"/>
      <w:szCs w:val="23"/>
    </w:rPr>
  </w:style>
  <w:style w:type="table" w:styleId="Tablaconcuadrcula">
    <w:name w:val="Table Grid"/>
    <w:basedOn w:val="Tablanormal"/>
    <w:uiPriority w:val="39"/>
    <w:rsid w:val="00BB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C4944"/>
    <w:rPr>
      <w:color w:val="808080"/>
    </w:rPr>
  </w:style>
  <w:style w:type="character" w:styleId="Textoennegrita">
    <w:name w:val="Strong"/>
    <w:basedOn w:val="Fuentedeprrafopredeter"/>
    <w:uiPriority w:val="22"/>
    <w:qFormat/>
    <w:rsid w:val="00847BBF"/>
    <w:rPr>
      <w:b/>
      <w:bCs/>
    </w:rPr>
  </w:style>
  <w:style w:type="paragraph" w:styleId="Prrafodelista">
    <w:name w:val="List Paragraph"/>
    <w:basedOn w:val="Normal"/>
    <w:uiPriority w:val="34"/>
    <w:qFormat/>
    <w:rsid w:val="00016C57"/>
    <w:pPr>
      <w:ind w:left="720"/>
      <w:contextualSpacing/>
    </w:pPr>
  </w:style>
  <w:style w:type="paragraph" w:customStyle="1" w:styleId="parrafo">
    <w:name w:val="parrafo"/>
    <w:basedOn w:val="Normal"/>
    <w:rsid w:val="00D80331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E27737"/>
    <w:pPr>
      <w:pBdr>
        <w:bottom w:val="single" w:sz="6" w:space="1" w:color="auto"/>
      </w:pBdr>
      <w:spacing w:before="240"/>
    </w:pPr>
    <w:rPr>
      <w:b/>
      <w:bCs/>
      <w:smallCaps/>
      <w:sz w:val="28"/>
      <w:szCs w:val="25"/>
    </w:rPr>
  </w:style>
  <w:style w:type="character" w:customStyle="1" w:styleId="TtuloCar">
    <w:name w:val="Título Car"/>
    <w:basedOn w:val="Fuentedeprrafopredeter"/>
    <w:link w:val="Ttulo"/>
    <w:uiPriority w:val="10"/>
    <w:rsid w:val="00E27737"/>
    <w:rPr>
      <w:rFonts w:ascii="Aptos" w:hAnsi="Aptos" w:cs="Aptos"/>
      <w:b/>
      <w:bCs/>
      <w:smallCaps/>
      <w:color w:val="000000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rtes\Documents\Plantillas%20personalizadas%20de%20Office\Cartas%20y%20Formulari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F639BF7AA448A69499E37DED99B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9F67-F4CC-467F-98A4-7DD687601C9E}"/>
      </w:docPartPr>
      <w:docPartBody>
        <w:p w:rsidR="001506FF" w:rsidRDefault="0037494F" w:rsidP="0037494F">
          <w:pPr>
            <w:pStyle w:val="C3F639BF7AA448A69499E37DED99B6E71"/>
          </w:pPr>
          <w:r>
            <w:rPr>
              <w:rStyle w:val="Textodelmarcadordeposicin"/>
              <w:i/>
              <w:iCs/>
              <w:color w:val="0070C0"/>
              <w:sz w:val="20"/>
              <w:szCs w:val="20"/>
            </w:rPr>
            <w:t>Clic aquí y escriba Nombre del destinatario</w:t>
          </w:r>
          <w:r w:rsidRPr="00DE1BE8">
            <w:rPr>
              <w:rStyle w:val="Textodelmarcadordeposicin"/>
              <w:i/>
              <w:iCs/>
              <w:color w:val="0070C0"/>
              <w:sz w:val="20"/>
              <w:szCs w:val="20"/>
            </w:rPr>
            <w:t>.</w:t>
          </w:r>
        </w:p>
      </w:docPartBody>
    </w:docPart>
    <w:docPart>
      <w:docPartPr>
        <w:name w:val="D42705F763094E618E613C25D0B1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1757B-E41E-485A-AF32-288D348381CE}"/>
      </w:docPartPr>
      <w:docPartBody>
        <w:p w:rsidR="001506FF" w:rsidRDefault="0037494F" w:rsidP="0037494F">
          <w:pPr>
            <w:pStyle w:val="D42705F763094E618E613C25D0B1ED1A1"/>
          </w:pPr>
          <w:r w:rsidRPr="00DE1BE8">
            <w:rPr>
              <w:rStyle w:val="Textodelmarcadordeposicin"/>
              <w:i/>
              <w:iCs/>
              <w:color w:val="0070C0"/>
              <w:sz w:val="20"/>
              <w:szCs w:val="20"/>
            </w:rPr>
            <w:t>Haga clic y escriba CARGO y EMPRESA</w:t>
          </w:r>
        </w:p>
      </w:docPartBody>
    </w:docPart>
    <w:docPart>
      <w:docPartPr>
        <w:name w:val="2D12A65A94CA4A1FA5474308413EE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595D-8208-413D-B8A3-5E397F967570}"/>
      </w:docPartPr>
      <w:docPartBody>
        <w:p w:rsidR="001506FF" w:rsidRDefault="0037494F" w:rsidP="0037494F">
          <w:pPr>
            <w:pStyle w:val="2D12A65A94CA4A1FA5474308413EE4C31"/>
          </w:pPr>
          <w:r w:rsidRPr="00657E1D">
            <w:rPr>
              <w:rStyle w:val="Textodelmarcadordeposicin"/>
              <w:i/>
              <w:iCs/>
              <w:color w:val="0070C0"/>
              <w:sz w:val="20"/>
              <w:szCs w:val="20"/>
            </w:rPr>
            <w:t>Nombre y apellidos del delegado/a</w:t>
          </w:r>
        </w:p>
      </w:docPartBody>
    </w:docPart>
    <w:docPart>
      <w:docPartPr>
        <w:name w:val="BCF449783711406D8D0BAFC03606C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0CC87-FB12-48CE-BA0A-7A08B4D5EBA2}"/>
      </w:docPartPr>
      <w:docPartBody>
        <w:p w:rsidR="001506FF" w:rsidRDefault="0037494F" w:rsidP="0037494F">
          <w:pPr>
            <w:pStyle w:val="BCF449783711406D8D0BAFC03606C8F21"/>
          </w:pPr>
          <w:r w:rsidRPr="00F6403F">
            <w:rPr>
              <w:rStyle w:val="Textodelmarcadordeposicin"/>
              <w:i/>
              <w:iCs/>
              <w:color w:val="0070C0"/>
              <w:sz w:val="19"/>
              <w:szCs w:val="19"/>
            </w:rPr>
            <w:t>(número de DNI o de NIE)</w:t>
          </w:r>
        </w:p>
      </w:docPartBody>
    </w:docPart>
    <w:docPart>
      <w:docPartPr>
        <w:name w:val="D71309CF18BA42359B0E66A646466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8A33F-B783-45C7-8E4A-C026A0340758}"/>
      </w:docPartPr>
      <w:docPartBody>
        <w:p w:rsidR="001506FF" w:rsidRDefault="0037494F" w:rsidP="0037494F">
          <w:pPr>
            <w:pStyle w:val="D71309CF18BA42359B0E66A646466B581"/>
          </w:pPr>
          <w:r w:rsidRPr="00657E1D">
            <w:rPr>
              <w:rStyle w:val="Textodelmarcadordeposicin"/>
              <w:i/>
              <w:iCs/>
              <w:color w:val="0070C0"/>
              <w:sz w:val="20"/>
              <w:szCs w:val="20"/>
            </w:rPr>
            <w:t xml:space="preserve">Nombre </w:t>
          </w:r>
          <w:r>
            <w:rPr>
              <w:rStyle w:val="Textodelmarcadordeposicin"/>
              <w:i/>
              <w:iCs/>
              <w:color w:val="0070C0"/>
              <w:sz w:val="20"/>
              <w:szCs w:val="20"/>
            </w:rPr>
            <w:t>de la empresa</w:t>
          </w:r>
        </w:p>
      </w:docPartBody>
    </w:docPart>
    <w:docPart>
      <w:docPartPr>
        <w:name w:val="C9AD5911BE584275AE8F72DDF5AD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AFD1-C9A0-4E82-8826-1167EDF9E349}"/>
      </w:docPartPr>
      <w:docPartBody>
        <w:p w:rsidR="001506FF" w:rsidRDefault="0037494F" w:rsidP="0037494F">
          <w:pPr>
            <w:pStyle w:val="C9AD5911BE584275AE8F72DDF5AD09811"/>
          </w:pPr>
          <w:r w:rsidRPr="00F4447B">
            <w:rPr>
              <w:rStyle w:val="Textodelmarcadordeposicin"/>
              <w:i/>
              <w:iCs/>
              <w:color w:val="0070C0"/>
              <w:sz w:val="19"/>
              <w:szCs w:val="19"/>
            </w:rPr>
            <w:t>(escriba un nº, recomendamos entre 5y 10 días)</w:t>
          </w:r>
        </w:p>
      </w:docPartBody>
    </w:docPart>
    <w:docPart>
      <w:docPartPr>
        <w:name w:val="B437DE46EBDE4550A4B80E79DA32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CE03F-45C0-4373-B802-73AF9816D3B0}"/>
      </w:docPartPr>
      <w:docPartBody>
        <w:p w:rsidR="001506FF" w:rsidRDefault="0037494F" w:rsidP="0037494F">
          <w:pPr>
            <w:pStyle w:val="B437DE46EBDE4550A4B80E79DA32B7691"/>
          </w:pPr>
          <w:r w:rsidRPr="00C75D49">
            <w:rPr>
              <w:rStyle w:val="Textodelmarcadordeposicin"/>
              <w:i/>
              <w:iCs/>
              <w:color w:val="0070C0"/>
              <w:sz w:val="19"/>
              <w:szCs w:val="19"/>
            </w:rPr>
            <w:t>Seleccione una fecha</w:t>
          </w:r>
        </w:p>
      </w:docPartBody>
    </w:docPart>
    <w:docPart>
      <w:docPartPr>
        <w:name w:val="C24A77BD8DBD403096879D03028CF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6A28-55B9-4510-AC2E-C0EF4566DD2A}"/>
      </w:docPartPr>
      <w:docPartBody>
        <w:p w:rsidR="001506FF" w:rsidRDefault="0037494F" w:rsidP="0037494F">
          <w:pPr>
            <w:pStyle w:val="C24A77BD8DBD403096879D03028CF6E21"/>
          </w:pPr>
          <w:r>
            <w:rPr>
              <w:sz w:val="21"/>
              <w:szCs w:val="21"/>
            </w:rPr>
            <w:t xml:space="preserve"> </w:t>
          </w:r>
          <w:r w:rsidRPr="00657E1D">
            <w:rPr>
              <w:rStyle w:val="Textodelmarcadordeposicin"/>
              <w:i/>
              <w:iCs/>
              <w:color w:val="0070C0"/>
              <w:sz w:val="21"/>
              <w:szCs w:val="21"/>
            </w:rPr>
            <w:t>Nombre de quien firma</w:t>
          </w:r>
        </w:p>
      </w:docPartBody>
    </w:docPart>
    <w:docPart>
      <w:docPartPr>
        <w:name w:val="42C6422C6EA64C54B1C591962225F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68317-A880-4207-80CD-EA9BB4E28659}"/>
      </w:docPartPr>
      <w:docPartBody>
        <w:p w:rsidR="001506FF" w:rsidRDefault="0037494F" w:rsidP="0037494F">
          <w:pPr>
            <w:pStyle w:val="42C6422C6EA64C54B1C591962225F2F2"/>
          </w:pPr>
          <w:r w:rsidRPr="00D05AF0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4F"/>
    <w:rsid w:val="001506FF"/>
    <w:rsid w:val="0037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494F"/>
    <w:rPr>
      <w:color w:val="808080"/>
    </w:rPr>
  </w:style>
  <w:style w:type="paragraph" w:customStyle="1" w:styleId="C3F639BF7AA448A69499E37DED99B6E71">
    <w:name w:val="C3F639BF7AA448A69499E37DED99B6E71"/>
    <w:rsid w:val="0037494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D42705F763094E618E613C25D0B1ED1A1">
    <w:name w:val="D42705F763094E618E613C25D0B1ED1A1"/>
    <w:rsid w:val="0037494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2D12A65A94CA4A1FA5474308413EE4C31">
    <w:name w:val="2D12A65A94CA4A1FA5474308413EE4C31"/>
    <w:rsid w:val="0037494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BCF449783711406D8D0BAFC03606C8F21">
    <w:name w:val="BCF449783711406D8D0BAFC03606C8F21"/>
    <w:rsid w:val="0037494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D71309CF18BA42359B0E66A646466B581">
    <w:name w:val="D71309CF18BA42359B0E66A646466B581"/>
    <w:rsid w:val="0037494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42C6422C6EA64C54B1C591962225F2F2">
    <w:name w:val="42C6422C6EA64C54B1C591962225F2F2"/>
    <w:rsid w:val="0037494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C9AD5911BE584275AE8F72DDF5AD09811">
    <w:name w:val="C9AD5911BE584275AE8F72DDF5AD09811"/>
    <w:rsid w:val="0037494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B437DE46EBDE4550A4B80E79DA32B7691">
    <w:name w:val="B437DE46EBDE4550A4B80E79DA32B7691"/>
    <w:rsid w:val="0037494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  <w:style w:type="paragraph" w:customStyle="1" w:styleId="C24A77BD8DBD403096879D03028CF6E21">
    <w:name w:val="C24A77BD8DBD403096879D03028CF6E21"/>
    <w:rsid w:val="0037494F"/>
    <w:pPr>
      <w:autoSpaceDE w:val="0"/>
      <w:autoSpaceDN w:val="0"/>
      <w:adjustRightInd w:val="0"/>
      <w:spacing w:before="80" w:after="80" w:line="240" w:lineRule="auto"/>
    </w:pPr>
    <w:rPr>
      <w:rFonts w:ascii="Aptos" w:eastAsiaTheme="minorHAnsi" w:hAnsi="Aptos" w:cs="Aptos"/>
      <w:color w:val="000000"/>
      <w:sz w:val="23"/>
      <w:szCs w:val="2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Cartas y Formulario</Template>
  <TotalTime>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a la empresa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a la empresa</dc:title>
  <dc:subject/>
  <dc:creator>Ana Cortes</dc:creator>
  <cp:keywords>Formulario</cp:keywords>
  <dc:description/>
  <cp:lastModifiedBy>Ana Cortes</cp:lastModifiedBy>
  <cp:revision>3</cp:revision>
  <cp:lastPrinted>2025-09-16T13:11:00Z</cp:lastPrinted>
  <dcterms:created xsi:type="dcterms:W3CDTF">2025-09-18T13:26:00Z</dcterms:created>
  <dcterms:modified xsi:type="dcterms:W3CDTF">2025-09-18T13:26:00Z</dcterms:modified>
</cp:coreProperties>
</file>